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9E" w:rsidRDefault="00384440" w:rsidP="00D42CED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-281268</wp:posOffset>
                </wp:positionH>
                <wp:positionV relativeFrom="page">
                  <wp:posOffset>0</wp:posOffset>
                </wp:positionV>
                <wp:extent cx="7574400" cy="1915200"/>
                <wp:effectExtent l="0" t="0" r="7620" b="8890"/>
                <wp:wrapNone/>
                <wp:docPr id="241" name="Gruppe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4400" cy="1915200"/>
                          <a:chOff x="0" y="0"/>
                          <a:chExt cx="7574400" cy="1915200"/>
                        </a:xfrm>
                      </wpg:grpSpPr>
                      <wps:wsp>
                        <wps:cNvPr id="239" name="Rektangel 239"/>
                        <wps:cNvSpPr/>
                        <wps:spPr>
                          <a:xfrm>
                            <a:off x="0" y="0"/>
                            <a:ext cx="7574400" cy="19152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2" name="Gruppe 232"/>
                        <wpg:cNvGrpSpPr/>
                        <wpg:grpSpPr>
                          <a:xfrm>
                            <a:off x="710005" y="1280160"/>
                            <a:ext cx="3784600" cy="287655"/>
                            <a:chOff x="0" y="0"/>
                            <a:chExt cx="3784889" cy="287655"/>
                          </a:xfrm>
                        </wpg:grpSpPr>
                        <wps:wsp>
                          <wps:cNvPr id="223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4600" cy="287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8221A" w:rsidRPr="00A32A5F" w:rsidRDefault="0048221A" w:rsidP="0048221A">
                                <w:pPr>
                                  <w:pStyle w:val="Overskrift3"/>
                                  <w:rPr>
                                    <w:b w:val="0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A32A5F">
                                  <w:rPr>
                                    <w:rStyle w:val="SidehovedTegn"/>
                                    <w:color w:val="FFFFFF" w:themeColor="background1"/>
                                    <w:sz w:val="20"/>
                                  </w:rPr>
                                  <w:t>NAVN:</w:t>
                                </w:r>
                                <w:r w:rsidRPr="00A32A5F">
                                  <w:rPr>
                                    <w:rStyle w:val="SidehovedTegn"/>
                                    <w:b w:val="0"/>
                                    <w:color w:val="FFFFFF" w:themeColor="background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Lige forbindelse 231"/>
                          <wps:cNvCnPr/>
                          <wps:spPr>
                            <a:xfrm>
                              <a:off x="542925" y="228600"/>
                              <a:ext cx="324196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7" name="Gruppe 237"/>
                        <wpg:cNvGrpSpPr/>
                        <wpg:grpSpPr>
                          <a:xfrm>
                            <a:off x="4980791" y="1280160"/>
                            <a:ext cx="1712069" cy="287655"/>
                            <a:chOff x="0" y="0"/>
                            <a:chExt cx="1712069" cy="287655"/>
                          </a:xfrm>
                        </wpg:grpSpPr>
                        <wps:wsp>
                          <wps:cNvPr id="235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2069" cy="2876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2A5F" w:rsidRPr="00A32A5F" w:rsidRDefault="00A32A5F" w:rsidP="00A32A5F">
                                <w:pPr>
                                  <w:pStyle w:val="Overskrift3"/>
                                  <w:rPr>
                                    <w:b w:val="0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A32A5F">
                                  <w:rPr>
                                    <w:rStyle w:val="SidehovedTegn"/>
                                    <w:color w:val="FFFFFF" w:themeColor="background1"/>
                                    <w:sz w:val="20"/>
                                  </w:rPr>
                                  <w:t>DATO:</w:t>
                                </w:r>
                                <w:r w:rsidRPr="00A32A5F">
                                  <w:rPr>
                                    <w:rStyle w:val="SidehovedTegn"/>
                                    <w:b w:val="0"/>
                                    <w:color w:val="FFFFFF" w:themeColor="background1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6" name="Lige forbindelse 236"/>
                          <wps:cNvCnPr/>
                          <wps:spPr>
                            <a:xfrm>
                              <a:off x="544749" y="228600"/>
                              <a:ext cx="11235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710005" y="656216"/>
                            <a:ext cx="619188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A5F" w:rsidRPr="00A32A5F" w:rsidRDefault="00A32A5F" w:rsidP="00A32A5F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A32A5F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Hverdagslivet fra mit perspektiv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241" o:spid="_x0000_s1026" style="position:absolute;margin-left:-22.15pt;margin-top:0;width:596.4pt;height:150.8pt;z-index:251673600;mso-position-vertical-relative:page;mso-width-relative:margin;mso-height-relative:margin" coordsize="75744,1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">
                <v:rect id="Rektangel 239" o:spid="_x0000_s1027" style="position:absolute;width:75744;height:19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" fillcolor="#00677f [3204]" stroked="f" strokeweight="1pt"/>
                <v:group id="Gruppe 232" o:spid="_x0000_s1028" style="position:absolute;left:7100;top:12801;width:37846;height:2877" coordsize="37848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width:37846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:rsidR="0048221A" w:rsidRPr="00A32A5F" w:rsidRDefault="0048221A" w:rsidP="0048221A">
                          <w:pPr>
                            <w:pStyle w:val="Overskrift3"/>
                            <w:rPr>
                              <w:b w:val="0"/>
                              <w:color w:val="FFFFFF" w:themeColor="background1"/>
                              <w:sz w:val="20"/>
                            </w:rPr>
                          </w:pPr>
                          <w:r w:rsidRPr="00A32A5F">
                            <w:rPr>
                              <w:rStyle w:val="SidehovedTegn"/>
                              <w:color w:val="FFFFFF" w:themeColor="background1"/>
                              <w:sz w:val="20"/>
                            </w:rPr>
                            <w:t>NAVN:</w:t>
                          </w:r>
                          <w:r w:rsidRPr="00A32A5F">
                            <w:rPr>
                              <w:rStyle w:val="SidehovedTegn"/>
                              <w:b w:val="0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ge forbindelse 231" o:spid="_x0000_s1030" style="position:absolute;visibility:visible;mso-wrap-style:square" from="5429,2286" to="3784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" strokecolor="white [3212]" strokeweight=".5pt">
                    <v:stroke joinstyle="miter"/>
                  </v:line>
                </v:group>
                <v:group id="Gruppe 237" o:spid="_x0000_s1031" style="position:absolute;left:49807;top:12801;width:17121;height:2877" coordsize="17120,2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_x0000_s1032" type="#_x0000_t202" style="position:absolute;width:1712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A32A5F" w:rsidRPr="00A32A5F" w:rsidRDefault="00A32A5F" w:rsidP="00A32A5F">
                          <w:pPr>
                            <w:pStyle w:val="Overskrift3"/>
                            <w:rPr>
                              <w:b w:val="0"/>
                              <w:color w:val="FFFFFF" w:themeColor="background1"/>
                              <w:sz w:val="20"/>
                            </w:rPr>
                          </w:pPr>
                          <w:r w:rsidRPr="00A32A5F">
                            <w:rPr>
                              <w:rStyle w:val="SidehovedTegn"/>
                              <w:color w:val="FFFFFF" w:themeColor="background1"/>
                              <w:sz w:val="20"/>
                            </w:rPr>
                            <w:t>DATO:</w:t>
                          </w:r>
                          <w:r w:rsidRPr="00A32A5F">
                            <w:rPr>
                              <w:rStyle w:val="SidehovedTegn"/>
                              <w:b w:val="0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ge forbindelse 236" o:spid="_x0000_s1033" style="position:absolute;visibility:visible;mso-wrap-style:square" from="5447,2286" to="16682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" strokecolor="white [3212]" strokeweight=".5pt">
                    <v:stroke joinstyle="miter"/>
                  </v:line>
                </v:group>
                <v:shape id="_x0000_s1034" type="#_x0000_t202" style="position:absolute;left:7100;top:6562;width:6191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:rsidR="00A32A5F" w:rsidRPr="00A32A5F" w:rsidRDefault="00A32A5F" w:rsidP="00A32A5F">
                        <w:pPr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 w:rsidRPr="00A32A5F">
                          <w:rPr>
                            <w:b/>
                            <w:color w:val="FFFFFF" w:themeColor="background1"/>
                            <w:sz w:val="40"/>
                          </w:rPr>
                          <w:t xml:space="preserve">Hverdagslivet fra mit perspektiv 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48221A" w:rsidRDefault="0048221A" w:rsidP="00D42CED"/>
    <w:p w:rsidR="0048221A" w:rsidRDefault="0048221A" w:rsidP="00D42CED"/>
    <w:p w:rsidR="0048221A" w:rsidRDefault="0048221A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DC7D12" w:rsidP="00D42CED"/>
    <w:p w:rsidR="00DC7D12" w:rsidRDefault="00A32A5F" w:rsidP="00D42CE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2034316</wp:posOffset>
                </wp:positionH>
                <wp:positionV relativeFrom="page">
                  <wp:posOffset>2247265</wp:posOffset>
                </wp:positionV>
                <wp:extent cx="1581785" cy="417830"/>
                <wp:effectExtent l="0" t="0" r="0" b="127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4C" w:rsidRPr="00DC7D12" w:rsidRDefault="00DC7D12" w:rsidP="00DC7D12">
                            <w:pPr>
                              <w:pStyle w:val="Overskrift3"/>
                              <w:jc w:val="center"/>
                              <w:rPr>
                                <w:color w:val="00677F" w:themeColor="accent1"/>
                              </w:rPr>
                            </w:pPr>
                            <w:r w:rsidRPr="00DC7D12">
                              <w:rPr>
                                <w:rStyle w:val="SidehovedTegn"/>
                                <w:color w:val="00677F" w:themeColor="accent1"/>
                              </w:rPr>
                              <w:t>De gode tin</w:t>
                            </w:r>
                            <w:r w:rsidR="005F1088">
                              <w:rPr>
                                <w:rStyle w:val="SidehovedTegn"/>
                                <w:color w:val="00677F" w:themeColor="accent1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5" type="#_x0000_t202" style="position:absolute;margin-left:160.2pt;margin-top:176.95pt;width:124.55pt;height:32.9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" filled="f" stroked="f">
                <v:textbox>
                  <w:txbxContent>
                    <w:p w:rsidR="0097714C" w:rsidRPr="00DC7D12" w:rsidRDefault="00DC7D12" w:rsidP="00DC7D12">
                      <w:pPr>
                        <w:pStyle w:val="Overskrift3"/>
                        <w:jc w:val="center"/>
                        <w:rPr>
                          <w:color w:val="00677F" w:themeColor="accent1"/>
                        </w:rPr>
                      </w:pPr>
                      <w:r w:rsidRPr="00DC7D12">
                        <w:rPr>
                          <w:rStyle w:val="SidehovedTegn"/>
                          <w:color w:val="00677F" w:themeColor="accent1"/>
                        </w:rPr>
                        <w:t>De gode tin</w:t>
                      </w:r>
                      <w:r w:rsidR="005F1088">
                        <w:rPr>
                          <w:rStyle w:val="SidehovedTegn"/>
                          <w:color w:val="00677F" w:themeColor="accent1"/>
                        </w:rPr>
                        <w:t>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3704090</wp:posOffset>
                </wp:positionH>
                <wp:positionV relativeFrom="page">
                  <wp:posOffset>2247265</wp:posOffset>
                </wp:positionV>
                <wp:extent cx="1581785" cy="417830"/>
                <wp:effectExtent l="0" t="0" r="0" b="127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4C" w:rsidRPr="0048221A" w:rsidRDefault="00DC7D12" w:rsidP="00DC7D12">
                            <w:pPr>
                              <w:pStyle w:val="Overskrift3"/>
                              <w:jc w:val="center"/>
                            </w:pPr>
                            <w:r w:rsidRPr="0048221A">
                              <w:rPr>
                                <w:rStyle w:val="SidehovedTegn"/>
                              </w:rPr>
                              <w:t>De svære 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91.65pt;margin-top:176.95pt;width:124.55pt;height:32.9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" filled="f" stroked="f">
                <v:textbox>
                  <w:txbxContent>
                    <w:p w:rsidR="0097714C" w:rsidRPr="0048221A" w:rsidRDefault="00DC7D12" w:rsidP="00DC7D12">
                      <w:pPr>
                        <w:pStyle w:val="Overskrift3"/>
                        <w:jc w:val="center"/>
                      </w:pPr>
                      <w:r w:rsidRPr="0048221A">
                        <w:rPr>
                          <w:rStyle w:val="SidehovedTegn"/>
                        </w:rPr>
                        <w:t>De svære ting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5383803</wp:posOffset>
                </wp:positionH>
                <wp:positionV relativeFrom="page">
                  <wp:posOffset>2247265</wp:posOffset>
                </wp:positionV>
                <wp:extent cx="1567815" cy="417830"/>
                <wp:effectExtent l="0" t="0" r="0" b="1270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14C" w:rsidRPr="0048221A" w:rsidRDefault="00702FE8" w:rsidP="00DC7D12">
                            <w:pPr>
                              <w:pStyle w:val="Overskrift3"/>
                              <w:jc w:val="center"/>
                              <w:rPr>
                                <w:color w:val="C26E60" w:themeColor="accent4"/>
                              </w:rPr>
                            </w:pPr>
                            <w:r>
                              <w:rPr>
                                <w:rStyle w:val="SidehovedTegn"/>
                                <w:color w:val="C26E60" w:themeColor="accent4"/>
                              </w:rPr>
                              <w:t>Det, jeg ønsker mig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23.9pt;margin-top:176.95pt;width:123.45pt;height:32.9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" filled="f" stroked="f">
                <v:textbox>
                  <w:txbxContent>
                    <w:p w:rsidR="0097714C" w:rsidRPr="0048221A" w:rsidRDefault="00702FE8" w:rsidP="00DC7D12">
                      <w:pPr>
                        <w:pStyle w:val="Overskrift3"/>
                        <w:jc w:val="center"/>
                        <w:rPr>
                          <w:color w:val="C26E60" w:themeColor="accent4"/>
                        </w:rPr>
                      </w:pPr>
                      <w:r>
                        <w:rPr>
                          <w:rStyle w:val="SidehovedTegn"/>
                          <w:color w:val="C26E60" w:themeColor="accent4"/>
                        </w:rPr>
                        <w:t>Det, jeg ønsker mig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7D12" w:rsidRDefault="00DC7D12" w:rsidP="00D42CED"/>
    <w:p w:rsidR="00DC7D12" w:rsidRDefault="00D35CCE" w:rsidP="00D42CED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6495" behindDoc="0" locked="0" layoutInCell="1" allowOverlap="1">
                <wp:simplePos x="0" y="0"/>
                <wp:positionH relativeFrom="column">
                  <wp:posOffset>-26464</wp:posOffset>
                </wp:positionH>
                <wp:positionV relativeFrom="page">
                  <wp:posOffset>2535555</wp:posOffset>
                </wp:positionV>
                <wp:extent cx="7073900" cy="1295400"/>
                <wp:effectExtent l="19050" t="19050" r="0" b="0"/>
                <wp:wrapNone/>
                <wp:docPr id="254" name="Gruppe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0" cy="1295400"/>
                          <a:chOff x="0" y="0"/>
                          <a:chExt cx="7074000" cy="1295635"/>
                        </a:xfrm>
                      </wpg:grpSpPr>
                      <wpg:grpSp>
                        <wpg:cNvPr id="242" name="Gruppe 242"/>
                        <wpg:cNvGrpSpPr/>
                        <wpg:grpSpPr>
                          <a:xfrm>
                            <a:off x="0" y="0"/>
                            <a:ext cx="7074000" cy="1295635"/>
                            <a:chOff x="0" y="0"/>
                            <a:chExt cx="7074000" cy="1295635"/>
                          </a:xfrm>
                        </wpg:grpSpPr>
                        <wpg:grpSp>
                          <wpg:cNvPr id="210" name="Gruppe 210"/>
                          <wpg:cNvGrpSpPr/>
                          <wpg:grpSpPr>
                            <a:xfrm>
                              <a:off x="0" y="0"/>
                              <a:ext cx="7074000" cy="547200"/>
                              <a:chOff x="0" y="0"/>
                              <a:chExt cx="7072829" cy="510362"/>
                            </a:xfrm>
                          </wpg:grpSpPr>
                          <wps:wsp>
                            <wps:cNvPr id="14" name="Afrundet rektangel 14"/>
                            <wps:cNvSpPr/>
                            <wps:spPr>
                              <a:xfrm>
                                <a:off x="88135" y="132202"/>
                                <a:ext cx="6984694" cy="255181"/>
                              </a:xfrm>
                              <a:prstGeom prst="roundRect">
                                <a:avLst>
                                  <a:gd name="adj" fmla="val 3551"/>
                                </a:avLst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714C" w:rsidRPr="00675F5E" w:rsidRDefault="0097714C" w:rsidP="00D42C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Ellipse 50"/>
                            <wps:cNvSpPr/>
                            <wps:spPr>
                              <a:xfrm>
                                <a:off x="0" y="0"/>
                                <a:ext cx="545566" cy="5103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9398" y="161364"/>
                              <a:ext cx="1310222" cy="11342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714C" w:rsidRPr="007D3A09" w:rsidRDefault="0097714C" w:rsidP="00EA489E">
                                <w:pPr>
                                  <w:pStyle w:val="Overskrift1"/>
                                  <w:rPr>
                                    <w:color w:val="FFFFFF" w:themeColor="background1"/>
                                  </w:rPr>
                                </w:pPr>
                                <w:r w:rsidRPr="007D3A09">
                                  <w:rPr>
                                    <w:color w:val="FFFFFF" w:themeColor="background1"/>
                                  </w:rPr>
                                  <w:t>HJEMME</w:t>
                                </w:r>
                              </w:p>
                              <w:p w:rsidR="00BB75E1" w:rsidRPr="00BB75E1" w:rsidRDefault="00BB75E1" w:rsidP="00D42CED"/>
                              <w:p w:rsidR="0097714C" w:rsidRPr="00D42CED" w:rsidRDefault="0097714C" w:rsidP="00D42CED">
                                <w:r w:rsidRPr="00D42CED">
                                  <w:rPr>
                                    <w:rStyle w:val="SidehovedTegn"/>
                                  </w:rPr>
                                  <w:t xml:space="preserve">Her kan du beskrive din hverdag derhjemme, fx ift. måltider, lektielæsning, lege, sovesituationer mv.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7" name="Billede 2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4" t="62014" r="9609" b="6540"/>
                          <a:stretch/>
                        </pic:blipFill>
                        <pic:spPr bwMode="auto">
                          <a:xfrm>
                            <a:off x="64873" y="12357"/>
                            <a:ext cx="429895" cy="53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254" o:spid="_x0000_s1038" style="position:absolute;margin-left:-2.1pt;margin-top:199.65pt;width:557pt;height:102pt;z-index:251626495;mso-position-vertical-relative:page" coordsize="70740,1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">
                <v:group id="Gruppe 242" o:spid="_x0000_s1039" style="position:absolute;width:70740;height:12956" coordsize="70740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Gruppe 210" o:spid="_x0000_s1040" style="position:absolute;width:70740;height:5472" coordsize="70728,5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roundrect id="Afrundet rektangel 14" o:spid="_x0000_s1041" style="position:absolute;left:881;top:1322;width:69847;height:2551;visibility:visible;mso-wrap-style:square;v-text-anchor:top" arcsize="2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" fillcolor="#6f9ba4 [3205]" stroked="f">
                      <v:textbox>
                        <w:txbxContent>
                          <w:p w:rsidR="0097714C" w:rsidRPr="00675F5E" w:rsidRDefault="0097714C" w:rsidP="00D42CED"/>
                        </w:txbxContent>
                      </v:textbox>
                    </v:roundrect>
                    <v:oval id="Ellipse 50" o:spid="_x0000_s1042" style="position:absolute;width:5455;height:5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" fillcolor="#6f9ba4 [3205]" strokecolor="white [3212]" strokeweight="3pt">
                      <v:stroke joinstyle="miter"/>
                    </v:oval>
                  </v:group>
                  <v:shape id="_x0000_s1043" type="#_x0000_t202" style="position:absolute;left:5593;top:1613;width:13103;height:1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97714C" w:rsidRPr="007D3A09" w:rsidRDefault="0097714C" w:rsidP="00EA489E">
                          <w:pPr>
                            <w:pStyle w:val="Overskrift1"/>
                            <w:rPr>
                              <w:color w:val="FFFFFF" w:themeColor="background1"/>
                            </w:rPr>
                          </w:pPr>
                          <w:r w:rsidRPr="007D3A09">
                            <w:rPr>
                              <w:color w:val="FFFFFF" w:themeColor="background1"/>
                            </w:rPr>
                            <w:t>HJEMME</w:t>
                          </w:r>
                        </w:p>
                        <w:p w:rsidR="00BB75E1" w:rsidRPr="00BB75E1" w:rsidRDefault="00BB75E1" w:rsidP="00D42CED"/>
                        <w:p w:rsidR="0097714C" w:rsidRPr="00D42CED" w:rsidRDefault="0097714C" w:rsidP="00D42CED">
                          <w:r w:rsidRPr="00D42CED">
                            <w:rPr>
                              <w:rStyle w:val="SidehovedTegn"/>
                            </w:rPr>
                            <w:t xml:space="preserve">Her kan du beskrive din hverdag derhjemme, fx ift. måltider, lektielæsning, lege, sovesituationer mv. 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247" o:spid="_x0000_s1044" type="#_x0000_t75" style="position:absolute;left:648;top:123;width:4299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">
                  <v:imagedata r:id="rId11" o:title="" croptop="40641f" cropbottom="4286f" cropleft="18988f" cropright="6297f"/>
                  <v:path arrowok="t"/>
                </v:shape>
                <w10:wrap anchory="page"/>
              </v:group>
            </w:pict>
          </mc:Fallback>
        </mc:AlternateContent>
      </w:r>
      <w:r w:rsidR="0038444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2034316</wp:posOffset>
                </wp:positionH>
                <wp:positionV relativeFrom="page">
                  <wp:posOffset>2547620</wp:posOffset>
                </wp:positionV>
                <wp:extent cx="1581785" cy="1342390"/>
                <wp:effectExtent l="0" t="0" r="18415" b="10160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14C" w:rsidRPr="00675F5E" w:rsidRDefault="0097714C" w:rsidP="00D4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" o:spid="_x0000_s1045" style="position:absolute;margin-left:160.2pt;margin-top:200.6pt;width:124.55pt;height:105.7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" fillcolor="#f0f6f6" strokecolor="#6f9ba4 [3205]" strokeweight="1pt">
                <v:stroke joinstyle="miter"/>
                <v:textbox>
                  <w:txbxContent>
                    <w:p w:rsidR="0097714C" w:rsidRPr="00675F5E" w:rsidRDefault="0097714C" w:rsidP="00D42CED"/>
                  </w:txbxContent>
                </v:textbox>
                <w10:wrap anchory="page"/>
              </v:roundrect>
            </w:pict>
          </mc:Fallback>
        </mc:AlternateContent>
      </w:r>
      <w:r w:rsidR="0038444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ge">
                  <wp:posOffset>2548255</wp:posOffset>
                </wp:positionV>
                <wp:extent cx="1581785" cy="1342390"/>
                <wp:effectExtent l="0" t="0" r="18415" b="10160"/>
                <wp:wrapNone/>
                <wp:docPr id="2" name="Af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14C" w:rsidRPr="00675F5E" w:rsidRDefault="0097714C" w:rsidP="00D4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" o:spid="_x0000_s1046" style="position:absolute;margin-left:291.65pt;margin-top:200.65pt;width:124.55pt;height:105.7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" fillcolor="#fcf6e6" strokecolor="#d19000 [3208]" strokeweight="1pt">
                <v:stroke joinstyle="miter"/>
                <v:textbox>
                  <w:txbxContent>
                    <w:p w:rsidR="0097714C" w:rsidRPr="00675F5E" w:rsidRDefault="0097714C" w:rsidP="00D42CED"/>
                  </w:txbxContent>
                </v:textbox>
                <w10:wrap anchory="page"/>
              </v:roundrect>
            </w:pict>
          </mc:Fallback>
        </mc:AlternateContent>
      </w:r>
      <w:r w:rsidR="0038444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ge">
                  <wp:posOffset>2548255</wp:posOffset>
                </wp:positionV>
                <wp:extent cx="1593850" cy="1342390"/>
                <wp:effectExtent l="0" t="0" r="25400" b="10160"/>
                <wp:wrapNone/>
                <wp:docPr id="203" name="Afrundet rektange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BF1F0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14C" w:rsidRPr="00675F5E" w:rsidRDefault="0097714C" w:rsidP="00D42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rundet rektangel 203" o:spid="_x0000_s1047" style="position:absolute;margin-left:423.1pt;margin-top:200.65pt;width:125.5pt;height:105.7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" fillcolor="#fbf1f0" strokecolor="#c26e60 [3207]" strokeweight="1pt">
                <v:stroke joinstyle="miter"/>
                <v:textbox>
                  <w:txbxContent>
                    <w:p w:rsidR="0097714C" w:rsidRPr="00675F5E" w:rsidRDefault="0097714C" w:rsidP="00D42CED"/>
                  </w:txbxContent>
                </v:textbox>
                <w10:wrap anchory="page"/>
              </v:roundrect>
            </w:pict>
          </mc:Fallback>
        </mc:AlternateContent>
      </w:r>
    </w:p>
    <w:p w:rsidR="00DC7D12" w:rsidRDefault="00DC7D12" w:rsidP="00D42CED"/>
    <w:p w:rsidR="00EA489E" w:rsidRDefault="00EA489E" w:rsidP="00D42CED"/>
    <w:p w:rsidR="00A715F8" w:rsidRPr="0097714C" w:rsidRDefault="006E0DC7" w:rsidP="00D42CED"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71848</wp:posOffset>
                </wp:positionH>
                <wp:positionV relativeFrom="page">
                  <wp:posOffset>10163810</wp:posOffset>
                </wp:positionV>
                <wp:extent cx="2365200" cy="428400"/>
                <wp:effectExtent l="0" t="0" r="0" b="0"/>
                <wp:wrapNone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200" cy="428400"/>
                          <a:chOff x="0" y="0"/>
                          <a:chExt cx="2364740" cy="427990"/>
                        </a:xfrm>
                      </wpg:grpSpPr>
                      <wpg:grpSp>
                        <wpg:cNvPr id="5" name="Gruppe 5"/>
                        <wpg:cNvGrpSpPr/>
                        <wpg:grpSpPr>
                          <a:xfrm>
                            <a:off x="0" y="0"/>
                            <a:ext cx="2364740" cy="427990"/>
                            <a:chOff x="0" y="0"/>
                            <a:chExt cx="2365486" cy="428579"/>
                          </a:xfrm>
                        </wpg:grpSpPr>
                        <pic:pic xmlns:pic="http://schemas.openxmlformats.org/drawingml/2006/picture">
                          <pic:nvPicPr>
                            <pic:cNvPr id="240" name="Billede 2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67410" cy="34163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2946" y="58374"/>
                              <a:ext cx="1342540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3E91" w:rsidRPr="006E0DC7" w:rsidRDefault="006E0DC7" w:rsidP="006C3E91">
                                <w:pPr>
                                  <w:rPr>
                                    <w:color w:val="auto"/>
                                    <w:sz w:val="12"/>
                                  </w:rPr>
                                </w:pPr>
                                <w:r w:rsidRPr="006E0DC7">
                                  <w:rPr>
                                    <w:color w:val="auto"/>
                                    <w:sz w:val="12"/>
                                  </w:rPr>
                                  <w:t>I</w:t>
                                </w:r>
                                <w:r w:rsidR="000E635E" w:rsidRPr="006E0DC7">
                                  <w:rPr>
                                    <w:color w:val="auto"/>
                                    <w:sz w:val="12"/>
                                  </w:rPr>
                                  <w:t xml:space="preserve"> regi af Videnscenter om inddragelse og udsatte børns liv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" name="Lige forbindelse 6"/>
                        <wps:cNvCnPr/>
                        <wps:spPr>
                          <a:xfrm>
                            <a:off x="1005407" y="95341"/>
                            <a:ext cx="0" cy="2131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8" o:spid="_x0000_s1048" style="position:absolute;margin-left:5.65pt;margin-top:800.3pt;width:186.25pt;height:33.75pt;z-index:251679744;mso-position-vertical-relative:page;mso-width-relative:margin;mso-height-relative:margin" coordsize="23647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">
                <v:group id="Gruppe 5" o:spid="_x0000_s1049" style="position:absolute;width:23647;height:4279" coordsize="23654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Billede 240" o:spid="_x0000_s1050" type="#_x0000_t75" style="position:absolute;width:8674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">
                    <v:imagedata r:id="rId13" o:title=""/>
                    <v:path arrowok="t"/>
                  </v:shape>
                  <v:shape id="_x0000_s1051" type="#_x0000_t202" style="position:absolute;left:10229;top:583;width:1342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6C3E91" w:rsidRPr="006E0DC7" w:rsidRDefault="006E0DC7" w:rsidP="006C3E91">
                          <w:pPr>
                            <w:rPr>
                              <w:color w:val="auto"/>
                              <w:sz w:val="12"/>
                            </w:rPr>
                          </w:pPr>
                          <w:r w:rsidRPr="006E0DC7">
                            <w:rPr>
                              <w:color w:val="auto"/>
                              <w:sz w:val="12"/>
                            </w:rPr>
                            <w:t>I</w:t>
                          </w:r>
                          <w:r w:rsidR="000E635E" w:rsidRPr="006E0DC7">
                            <w:rPr>
                              <w:color w:val="auto"/>
                              <w:sz w:val="12"/>
                            </w:rPr>
                            <w:t xml:space="preserve"> regi af Videnscenter om inddragelse og udsatte børns liv</w:t>
                          </w:r>
                        </w:p>
                      </w:txbxContent>
                    </v:textbox>
                  </v:shape>
                </v:group>
                <v:line id="Lige forbindelse 6" o:spid="_x0000_s1052" style="position:absolute;visibility:visible;mso-wrap-style:square" from="10054,953" to="10054,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" strokecolor="#cfcdcd [2894]" strokeweight="1.5pt">
                  <v:stroke joinstyle="miter"/>
                </v:line>
                <w10:wrap anchory="page"/>
              </v:group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2395" behindDoc="0" locked="0" layoutInCell="1" allowOverlap="1">
                <wp:simplePos x="0" y="0"/>
                <wp:positionH relativeFrom="column">
                  <wp:posOffset>-19301</wp:posOffset>
                </wp:positionH>
                <wp:positionV relativeFrom="page">
                  <wp:posOffset>8560435</wp:posOffset>
                </wp:positionV>
                <wp:extent cx="7073900" cy="1208405"/>
                <wp:effectExtent l="19050" t="19050" r="0" b="0"/>
                <wp:wrapNone/>
                <wp:docPr id="258" name="Gruppe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0" cy="1208405"/>
                          <a:chOff x="0" y="0"/>
                          <a:chExt cx="7074000" cy="1208635"/>
                        </a:xfrm>
                      </wpg:grpSpPr>
                      <wpg:grpSp>
                        <wpg:cNvPr id="214" name="Gruppe 214"/>
                        <wpg:cNvGrpSpPr/>
                        <wpg:grpSpPr>
                          <a:xfrm>
                            <a:off x="0" y="0"/>
                            <a:ext cx="7074000" cy="545626"/>
                            <a:chOff x="0" y="0"/>
                            <a:chExt cx="7072829" cy="545465"/>
                          </a:xfrm>
                        </wpg:grpSpPr>
                        <wps:wsp>
                          <wps:cNvPr id="205" name="Afrundet rektangel 205"/>
                          <wps:cNvSpPr/>
                          <wps:spPr>
                            <a:xfrm>
                              <a:off x="88135" y="132202"/>
                              <a:ext cx="6984694" cy="271798"/>
                            </a:xfrm>
                            <a:prstGeom prst="roundRect">
                              <a:avLst>
                                <a:gd name="adj" fmla="val 35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489E" w:rsidRPr="00675F5E" w:rsidRDefault="00EA489E" w:rsidP="00EA48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Ellipse 206"/>
                          <wps:cNvSpPr/>
                          <wps:spPr>
                            <a:xfrm>
                              <a:off x="0" y="0"/>
                              <a:ext cx="545566" cy="54546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659" y="150725"/>
                            <a:ext cx="1252603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4C" w:rsidRPr="002258BD" w:rsidRDefault="0097714C" w:rsidP="00EA489E">
                              <w:pPr>
                                <w:pStyle w:val="Overskrift1"/>
                                <w:rPr>
                                  <w:color w:val="FFFFFF" w:themeColor="background1"/>
                                </w:rPr>
                              </w:pPr>
                              <w:r w:rsidRPr="002258BD">
                                <w:rPr>
                                  <w:color w:val="FFFFFF" w:themeColor="background1"/>
                                </w:rPr>
                                <w:t>SUNDHED</w:t>
                              </w:r>
                            </w:p>
                            <w:p w:rsidR="00BB75E1" w:rsidRPr="00BB75E1" w:rsidRDefault="00BB75E1" w:rsidP="00D42CED"/>
                            <w:p w:rsidR="006C3E91" w:rsidRDefault="006C3E91" w:rsidP="006C3E91">
                              <w:pPr>
                                <w:rPr>
                                  <w:rFonts w:ascii="Calibri" w:hAnsi="Calibri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t>Her kan du beskrive dine spise- og sovevaner, dit aktivitetsniveau, din skærmtid mv.</w:t>
                              </w:r>
                            </w:p>
                            <w:p w:rsidR="0097714C" w:rsidRDefault="0097714C" w:rsidP="00D42CED"/>
                            <w:p w:rsidR="0097714C" w:rsidRDefault="0097714C" w:rsidP="00D42CED"/>
                            <w:p w:rsidR="0097714C" w:rsidRDefault="0097714C" w:rsidP="00D42CED"/>
                            <w:p w:rsidR="0097714C" w:rsidRPr="0097714C" w:rsidRDefault="0097714C" w:rsidP="00D4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Billede 25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90" y="110531"/>
                            <a:ext cx="434340" cy="292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258" o:spid="_x0000_s1053" style="position:absolute;margin-left:-1.5pt;margin-top:674.05pt;width:557pt;height:95.15pt;z-index:251622395;mso-position-vertical-relative:page" coordsize="70740,12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">
                <v:group id="Gruppe 214" o:spid="_x0000_s1054" style="position:absolute;width:70740;height:5456" coordsize="707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roundrect id="Afrundet rektangel 205" o:spid="_x0000_s1055" style="position:absolute;left:881;top:1322;width:69847;height:2718;visibility:visible;mso-wrap-style:square;v-text-anchor:top" arcsize="2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" fillcolor="#6f9ba4 [3205]" stroked="f">
                    <v:textbox>
                      <w:txbxContent>
                        <w:p w:rsidR="00EA489E" w:rsidRPr="00675F5E" w:rsidRDefault="00EA489E" w:rsidP="00EA489E"/>
                      </w:txbxContent>
                    </v:textbox>
                  </v:roundrect>
                  <v:oval id="Ellipse 206" o:spid="_x0000_s1056" style="position:absolute;width:5455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" fillcolor="#6f9ba4 [3205]" strokecolor="white [3212]" strokeweight="3pt">
                    <v:stroke joinstyle="miter"/>
                  </v:oval>
                </v:group>
                <v:shape id="_x0000_s1057" type="#_x0000_t202" style="position:absolute;left:5526;top:1507;width:12526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97714C" w:rsidRPr="002258BD" w:rsidRDefault="0097714C" w:rsidP="00EA489E">
                        <w:pPr>
                          <w:pStyle w:val="Overskrift1"/>
                          <w:rPr>
                            <w:color w:val="FFFFFF" w:themeColor="background1"/>
                          </w:rPr>
                        </w:pPr>
                        <w:r w:rsidRPr="002258BD">
                          <w:rPr>
                            <w:color w:val="FFFFFF" w:themeColor="background1"/>
                          </w:rPr>
                          <w:t>SUNDHED</w:t>
                        </w:r>
                      </w:p>
                      <w:p w:rsidR="00BB75E1" w:rsidRPr="00BB75E1" w:rsidRDefault="00BB75E1" w:rsidP="00D42CED"/>
                      <w:p w:rsidR="006C3E91" w:rsidRDefault="006C3E91" w:rsidP="006C3E91">
                        <w:pPr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</w:pPr>
                        <w:r>
                          <w:t>Her kan du beskrive dine spise- og sovevaner, dit aktivitetsniveau, din skærmtid mv.</w:t>
                        </w:r>
                      </w:p>
                      <w:p w:rsidR="0097714C" w:rsidRDefault="0097714C" w:rsidP="00D42CED"/>
                      <w:p w:rsidR="0097714C" w:rsidRDefault="0097714C" w:rsidP="00D42CED"/>
                      <w:p w:rsidR="0097714C" w:rsidRDefault="0097714C" w:rsidP="00D42CED"/>
                      <w:p w:rsidR="0097714C" w:rsidRPr="0097714C" w:rsidRDefault="0097714C" w:rsidP="00D42CED"/>
                    </w:txbxContent>
                  </v:textbox>
                </v:shape>
                <v:shape id="Billede 253" o:spid="_x0000_s1058" type="#_x0000_t75" style="position:absolute;left:602;top:1105;width:4344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">
                  <v:imagedata r:id="rId15" o:title=""/>
                  <v:path arrowok="t"/>
                </v:shape>
                <w10:wrap anchory="page"/>
              </v:group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2038099</wp:posOffset>
                </wp:positionH>
                <wp:positionV relativeFrom="page">
                  <wp:posOffset>8569960</wp:posOffset>
                </wp:positionV>
                <wp:extent cx="1581785" cy="1342390"/>
                <wp:effectExtent l="0" t="0" r="18415" b="10160"/>
                <wp:wrapNone/>
                <wp:docPr id="207" name="Afrundet rektange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7" o:spid="_x0000_s1059" style="position:absolute;margin-left:160.5pt;margin-top:674.8pt;width:124.55pt;height:105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" fillcolor="#f0f6f6" strokecolor="#6f9ba4 [3205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3707873</wp:posOffset>
                </wp:positionH>
                <wp:positionV relativeFrom="page">
                  <wp:posOffset>8569960</wp:posOffset>
                </wp:positionV>
                <wp:extent cx="1581785" cy="1342390"/>
                <wp:effectExtent l="0" t="0" r="18415" b="10160"/>
                <wp:wrapNone/>
                <wp:docPr id="208" name="Afrundet rektange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8" o:spid="_x0000_s1060" style="position:absolute;margin-left:291.95pt;margin-top:674.8pt;width:124.55pt;height:1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" fillcolor="#fcf6e6" strokecolor="#d19000 [3208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5377647</wp:posOffset>
                </wp:positionH>
                <wp:positionV relativeFrom="page">
                  <wp:posOffset>8569960</wp:posOffset>
                </wp:positionV>
                <wp:extent cx="1593850" cy="1342390"/>
                <wp:effectExtent l="0" t="0" r="25400" b="10160"/>
                <wp:wrapNone/>
                <wp:docPr id="209" name="Afrundet rektange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BF1F0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1A" w:rsidRPr="00675F5E" w:rsidRDefault="0048221A" w:rsidP="0048221A">
                            <w:bookmarkStart w:id="0" w:name="_GoBack"/>
                            <w:bookmarkEnd w:id="0"/>
                          </w:p>
                          <w:p w:rsidR="0048221A" w:rsidRPr="00675F5E" w:rsidRDefault="0048221A" w:rsidP="0048221A"/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9" o:spid="_x0000_s1061" style="position:absolute;margin-left:423.45pt;margin-top:674.8pt;width:125.5pt;height:10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" fillcolor="#fbf1f0" strokecolor="#c26e60 [3207]" strokeweight="1pt">
                <v:stroke joinstyle="miter"/>
                <v:textbox>
                  <w:txbxContent>
                    <w:p w:rsidR="0048221A" w:rsidRPr="00675F5E" w:rsidRDefault="0048221A" w:rsidP="0048221A">
                      <w:bookmarkStart w:id="1" w:name="_GoBack"/>
                      <w:bookmarkEnd w:id="1"/>
                    </w:p>
                    <w:p w:rsidR="0048221A" w:rsidRPr="00675F5E" w:rsidRDefault="0048221A" w:rsidP="0048221A"/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3420" behindDoc="0" locked="0" layoutInCell="1" allowOverlap="1">
                <wp:simplePos x="0" y="0"/>
                <wp:positionH relativeFrom="column">
                  <wp:posOffset>-36691</wp:posOffset>
                </wp:positionH>
                <wp:positionV relativeFrom="page">
                  <wp:posOffset>7059295</wp:posOffset>
                </wp:positionV>
                <wp:extent cx="7094855" cy="1169670"/>
                <wp:effectExtent l="0" t="19050" r="0" b="0"/>
                <wp:wrapNone/>
                <wp:docPr id="257" name="Gruppe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855" cy="1169670"/>
                          <a:chOff x="0" y="0"/>
                          <a:chExt cx="7094877" cy="1169787"/>
                        </a:xfrm>
                      </wpg:grpSpPr>
                      <wpg:grpSp>
                        <wpg:cNvPr id="213" name="Gruppe 213"/>
                        <wpg:cNvGrpSpPr/>
                        <wpg:grpSpPr>
                          <a:xfrm>
                            <a:off x="20877" y="0"/>
                            <a:ext cx="7074000" cy="545626"/>
                            <a:chOff x="0" y="0"/>
                            <a:chExt cx="7072829" cy="545465"/>
                          </a:xfrm>
                        </wpg:grpSpPr>
                        <wps:wsp>
                          <wps:cNvPr id="197" name="Afrundet rektangel 197"/>
                          <wps:cNvSpPr/>
                          <wps:spPr>
                            <a:xfrm>
                              <a:off x="88135" y="132202"/>
                              <a:ext cx="6984694" cy="271798"/>
                            </a:xfrm>
                            <a:prstGeom prst="roundRect">
                              <a:avLst>
                                <a:gd name="adj" fmla="val 35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489E" w:rsidRPr="00675F5E" w:rsidRDefault="00EA489E" w:rsidP="00EA48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Ellipse 198"/>
                          <wps:cNvSpPr/>
                          <wps:spPr>
                            <a:xfrm>
                              <a:off x="0" y="0"/>
                              <a:ext cx="545566" cy="54546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72022" y="150312"/>
                            <a:ext cx="1390880" cy="10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4C" w:rsidRPr="007D3A09" w:rsidRDefault="0097714C" w:rsidP="00EA489E">
                              <w:pPr>
                                <w:pStyle w:val="Overskrift1"/>
                                <w:rPr>
                                  <w:color w:val="FFFFFF" w:themeColor="background1"/>
                                </w:rPr>
                              </w:pPr>
                              <w:r w:rsidRPr="007D3A09">
                                <w:rPr>
                                  <w:color w:val="FFFFFF" w:themeColor="background1"/>
                                </w:rPr>
                                <w:t>DAGTILBUD/SKOLE</w:t>
                              </w:r>
                            </w:p>
                            <w:p w:rsidR="00BB75E1" w:rsidRPr="00BB75E1" w:rsidRDefault="00BB75E1" w:rsidP="00D42CED"/>
                            <w:p w:rsidR="0097714C" w:rsidRPr="00D42CED" w:rsidRDefault="0097714C" w:rsidP="00D42CED">
                              <w:r w:rsidRPr="00D42CED">
                                <w:t>Her kan du beskrive din hverdag i dagtilbud/skole, fx hvem du leger med, hvem af de voksne du godt kan lide, hvilke fag eller aktiviteter du godt kan lide mv.</w:t>
                              </w:r>
                            </w:p>
                            <w:p w:rsidR="0097714C" w:rsidRPr="0097714C" w:rsidRDefault="0097714C" w:rsidP="00D4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Billede 25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257" o:spid="_x0000_s1062" style="position:absolute;margin-left:-2.9pt;margin-top:555.85pt;width:558.65pt;height:92.1pt;z-index:251623420;mso-position-vertical-relative:page" coordsize="70948,1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">
                <v:group id="Gruppe 213" o:spid="_x0000_s1063" style="position:absolute;left:208;width:70740;height:5456" coordsize="707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Afrundet rektangel 197" o:spid="_x0000_s1064" style="position:absolute;left:881;top:1322;width:69847;height:2718;visibility:visible;mso-wrap-style:square;v-text-anchor:top" arcsize="2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" fillcolor="#6f9ba4 [3205]" stroked="f">
                    <v:textbox>
                      <w:txbxContent>
                        <w:p w:rsidR="00EA489E" w:rsidRPr="00675F5E" w:rsidRDefault="00EA489E" w:rsidP="00EA489E"/>
                      </w:txbxContent>
                    </v:textbox>
                  </v:roundrect>
                  <v:oval id="Ellipse 198" o:spid="_x0000_s1065" style="position:absolute;width:5455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" fillcolor="#6f9ba4 [3205]" strokecolor="white [3212]" strokeweight="3pt">
                    <v:stroke joinstyle="miter"/>
                  </v:oval>
                </v:group>
                <v:shape id="_x0000_s1066" type="#_x0000_t202" style="position:absolute;left:5720;top:1503;width:13909;height:10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97714C" w:rsidRPr="007D3A09" w:rsidRDefault="0097714C" w:rsidP="00EA489E">
                        <w:pPr>
                          <w:pStyle w:val="Overskrift1"/>
                          <w:rPr>
                            <w:color w:val="FFFFFF" w:themeColor="background1"/>
                          </w:rPr>
                        </w:pPr>
                        <w:r w:rsidRPr="007D3A09">
                          <w:rPr>
                            <w:color w:val="FFFFFF" w:themeColor="background1"/>
                          </w:rPr>
                          <w:t>DAGTILBUD/SKOLE</w:t>
                        </w:r>
                      </w:p>
                      <w:p w:rsidR="00BB75E1" w:rsidRPr="00BB75E1" w:rsidRDefault="00BB75E1" w:rsidP="00D42CED"/>
                      <w:p w:rsidR="0097714C" w:rsidRPr="00D42CED" w:rsidRDefault="0097714C" w:rsidP="00D42CED">
                        <w:r w:rsidRPr="00D42CED">
                          <w:t>Her kan du beskrive din hverdag i dagtilbud/skole, fx hvem du leger med, hvem af de voksne du godt kan lide, hvilke fag eller aktiviteter du godt kan lide mv.</w:t>
                        </w:r>
                      </w:p>
                      <w:p w:rsidR="0097714C" w:rsidRPr="0097714C" w:rsidRDefault="0097714C" w:rsidP="00D42CED"/>
                    </w:txbxContent>
                  </v:textbox>
                </v:shape>
                <v:shape id="Billede 250" o:spid="_x0000_s1067" type="#_x0000_t75" style="position:absolute;width:5930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">
                  <v:imagedata r:id="rId17" o:title=""/>
                  <v:path arrowok="t"/>
                </v:shape>
                <w10:wrap anchory="page"/>
              </v:group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2037411</wp:posOffset>
                </wp:positionH>
                <wp:positionV relativeFrom="page">
                  <wp:posOffset>7069455</wp:posOffset>
                </wp:positionV>
                <wp:extent cx="1581785" cy="1342390"/>
                <wp:effectExtent l="0" t="0" r="18415" b="10160"/>
                <wp:wrapNone/>
                <wp:docPr id="199" name="Afrundet rektange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99" o:spid="_x0000_s1068" style="position:absolute;margin-left:160.45pt;margin-top:556.65pt;width:124.55pt;height:105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" fillcolor="#f0f6f6" strokecolor="#6f9ba4 [3205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3697246</wp:posOffset>
                </wp:positionH>
                <wp:positionV relativeFrom="page">
                  <wp:posOffset>7069455</wp:posOffset>
                </wp:positionV>
                <wp:extent cx="1581785" cy="1342390"/>
                <wp:effectExtent l="0" t="0" r="18415" b="10160"/>
                <wp:wrapNone/>
                <wp:docPr id="200" name="Afrundet rektange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0" o:spid="_x0000_s1069" style="position:absolute;margin-left:291.1pt;margin-top:556.65pt;width:124.55pt;height:105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" fillcolor="#fcf6e6" strokecolor="#d19000 [3208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5376959</wp:posOffset>
                </wp:positionH>
                <wp:positionV relativeFrom="page">
                  <wp:posOffset>7069455</wp:posOffset>
                </wp:positionV>
                <wp:extent cx="1593850" cy="1342390"/>
                <wp:effectExtent l="0" t="0" r="25400" b="10160"/>
                <wp:wrapNone/>
                <wp:docPr id="201" name="Afrundet rektange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BF1F0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1A" w:rsidRPr="00675F5E" w:rsidRDefault="0048221A" w:rsidP="0048221A"/>
                          <w:p w:rsidR="0048221A" w:rsidRPr="00675F5E" w:rsidRDefault="0048221A" w:rsidP="0048221A"/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201" o:spid="_x0000_s1070" style="position:absolute;margin-left:423.4pt;margin-top:556.65pt;width:125.5pt;height:105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" fillcolor="#fbf1f0" strokecolor="#c26e60 [3207]" strokeweight="1pt">
                <v:stroke joinstyle="miter"/>
                <v:textbox>
                  <w:txbxContent>
                    <w:p w:rsidR="0048221A" w:rsidRPr="00675F5E" w:rsidRDefault="0048221A" w:rsidP="0048221A"/>
                    <w:p w:rsidR="0048221A" w:rsidRPr="00675F5E" w:rsidRDefault="0048221A" w:rsidP="0048221A"/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4445" behindDoc="0" locked="0" layoutInCell="1" allowOverlap="1">
                <wp:simplePos x="0" y="0"/>
                <wp:positionH relativeFrom="column">
                  <wp:posOffset>-24165</wp:posOffset>
                </wp:positionH>
                <wp:positionV relativeFrom="page">
                  <wp:posOffset>5539740</wp:posOffset>
                </wp:positionV>
                <wp:extent cx="7073900" cy="1212215"/>
                <wp:effectExtent l="19050" t="19050" r="0" b="0"/>
                <wp:wrapNone/>
                <wp:docPr id="256" name="Gruppe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0" cy="1212215"/>
                          <a:chOff x="0" y="0"/>
                          <a:chExt cx="7074000" cy="1212398"/>
                        </a:xfrm>
                      </wpg:grpSpPr>
                      <wpg:grpSp>
                        <wpg:cNvPr id="212" name="Gruppe 212"/>
                        <wpg:cNvGrpSpPr/>
                        <wpg:grpSpPr>
                          <a:xfrm>
                            <a:off x="0" y="0"/>
                            <a:ext cx="7074000" cy="545581"/>
                            <a:chOff x="0" y="0"/>
                            <a:chExt cx="7072829" cy="545465"/>
                          </a:xfrm>
                        </wpg:grpSpPr>
                        <wps:wsp>
                          <wps:cNvPr id="62" name="Afrundet rektangel 62"/>
                          <wps:cNvSpPr/>
                          <wps:spPr>
                            <a:xfrm>
                              <a:off x="88135" y="132202"/>
                              <a:ext cx="6984694" cy="271798"/>
                            </a:xfrm>
                            <a:prstGeom prst="roundRect">
                              <a:avLst>
                                <a:gd name="adj" fmla="val 35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489E" w:rsidRPr="00675F5E" w:rsidRDefault="00EA489E" w:rsidP="00EA48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Ellipse 63"/>
                          <wps:cNvSpPr/>
                          <wps:spPr>
                            <a:xfrm>
                              <a:off x="0" y="0"/>
                              <a:ext cx="545566" cy="54546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21" y="154488"/>
                            <a:ext cx="1424354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4C" w:rsidRPr="007D3A09" w:rsidRDefault="0097714C" w:rsidP="00EA489E">
                              <w:pPr>
                                <w:pStyle w:val="Overskrift1"/>
                                <w:rPr>
                                  <w:color w:val="FFFFFF" w:themeColor="background1"/>
                                </w:rPr>
                              </w:pPr>
                              <w:r w:rsidRPr="007D3A09">
                                <w:rPr>
                                  <w:color w:val="FFFFFF" w:themeColor="background1"/>
                                </w:rPr>
                                <w:t>FRITID/VENSKABER</w:t>
                              </w:r>
                            </w:p>
                            <w:p w:rsidR="00BB75E1" w:rsidRPr="00BB75E1" w:rsidRDefault="00BB75E1" w:rsidP="00D42CED"/>
                            <w:p w:rsidR="0097714C" w:rsidRPr="00D42CED" w:rsidRDefault="0097714C" w:rsidP="00D42CED">
                              <w:r w:rsidRPr="00D42CED">
                                <w:t>Her kan du beskrive dine fritidsaktiviteter, legeaftaler, hvad du ellers laver i din fritid mv.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Billede 24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208" y="54280"/>
                            <a:ext cx="372745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256" o:spid="_x0000_s1071" style="position:absolute;margin-left:-1.9pt;margin-top:436.2pt;width:557pt;height:95.45pt;z-index:251624445;mso-position-vertical-relative:page" coordsize="70740,12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">
                <v:group id="Gruppe 212" o:spid="_x0000_s1072" style="position:absolute;width:70740;height:5455" coordsize="707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oundrect id="Afrundet rektangel 62" o:spid="_x0000_s1073" style="position:absolute;left:881;top:1322;width:69847;height:2718;visibility:visible;mso-wrap-style:square;v-text-anchor:top" arcsize="2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" fillcolor="#6f9ba4 [3205]" stroked="f" strokeweight="1pt">
                    <v:stroke joinstyle="miter"/>
                    <v:textbox>
                      <w:txbxContent>
                        <w:p w:rsidR="00EA489E" w:rsidRPr="00675F5E" w:rsidRDefault="00EA489E" w:rsidP="00EA489E"/>
                      </w:txbxContent>
                    </v:textbox>
                  </v:roundrect>
                  <v:oval id="Ellipse 63" o:spid="_x0000_s1074" style="position:absolute;width:5455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" fillcolor="#6f9ba4 [3205]" strokecolor="white [3212]" strokeweight="3pt">
                    <v:stroke joinstyle="miter"/>
                  </v:oval>
                </v:group>
                <v:shape id="_x0000_s1075" type="#_x0000_t202" style="position:absolute;left:5553;top:1544;width:14243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97714C" w:rsidRPr="007D3A09" w:rsidRDefault="0097714C" w:rsidP="00EA489E">
                        <w:pPr>
                          <w:pStyle w:val="Overskrift1"/>
                          <w:rPr>
                            <w:color w:val="FFFFFF" w:themeColor="background1"/>
                          </w:rPr>
                        </w:pPr>
                        <w:r w:rsidRPr="007D3A09">
                          <w:rPr>
                            <w:color w:val="FFFFFF" w:themeColor="background1"/>
                          </w:rPr>
                          <w:t>FRITID/VENSKABER</w:t>
                        </w:r>
                      </w:p>
                      <w:p w:rsidR="00BB75E1" w:rsidRPr="00BB75E1" w:rsidRDefault="00BB75E1" w:rsidP="00D42CED"/>
                      <w:p w:rsidR="0097714C" w:rsidRPr="00D42CED" w:rsidRDefault="0097714C" w:rsidP="00D42CED">
                        <w:r w:rsidRPr="00D42CED">
                          <w:t>Her kan du beskrive dine fritidsaktiviteter, legeaftaler, hvad du ellers laver i din fritid mv.</w:t>
                        </w:r>
                      </w:p>
                    </w:txbxContent>
                  </v:textbox>
                </v:shape>
                <v:shape id="Billede 249" o:spid="_x0000_s1076" type="#_x0000_t75" style="position:absolute;left:1002;top:542;width:372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">
                  <v:imagedata r:id="rId19" o:title=""/>
                  <v:path arrowok="t"/>
                </v:shape>
                <w10:wrap anchory="page"/>
              </v:group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2033075</wp:posOffset>
                </wp:positionH>
                <wp:positionV relativeFrom="page">
                  <wp:posOffset>5558155</wp:posOffset>
                </wp:positionV>
                <wp:extent cx="1581785" cy="1342390"/>
                <wp:effectExtent l="0" t="0" r="18415" b="10160"/>
                <wp:wrapNone/>
                <wp:docPr id="192" name="Afrundet rektange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92" o:spid="_x0000_s1077" style="position:absolute;margin-left:160.1pt;margin-top:437.65pt;width:124.55pt;height:105.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" fillcolor="#f0f6f6" strokecolor="#6f9ba4 [3205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3702849</wp:posOffset>
                </wp:positionH>
                <wp:positionV relativeFrom="page">
                  <wp:posOffset>5558155</wp:posOffset>
                </wp:positionV>
                <wp:extent cx="1581785" cy="1342390"/>
                <wp:effectExtent l="0" t="0" r="18415" b="10160"/>
                <wp:wrapNone/>
                <wp:docPr id="193" name="Afrundet 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93" o:spid="_x0000_s1078" style="position:absolute;margin-left:291.55pt;margin-top:437.65pt;width:124.55pt;height:105.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" fillcolor="#fcf6e6" strokecolor="#d19000 [3208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5372623</wp:posOffset>
                </wp:positionH>
                <wp:positionV relativeFrom="page">
                  <wp:posOffset>5558155</wp:posOffset>
                </wp:positionV>
                <wp:extent cx="1593850" cy="1342390"/>
                <wp:effectExtent l="0" t="0" r="25400" b="10160"/>
                <wp:wrapNone/>
                <wp:docPr id="194" name="Afrundet rektang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BF1F0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1A" w:rsidRPr="00675F5E" w:rsidRDefault="0048221A" w:rsidP="0048221A"/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194" o:spid="_x0000_s1079" style="position:absolute;margin-left:423.05pt;margin-top:437.65pt;width:125.5pt;height:105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" fillcolor="#fbf1f0" strokecolor="#c26e60 [3207]" strokeweight="1pt">
                <v:stroke joinstyle="miter"/>
                <v:textbox>
                  <w:txbxContent>
                    <w:p w:rsidR="0048221A" w:rsidRPr="00675F5E" w:rsidRDefault="0048221A" w:rsidP="0048221A"/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25470" behindDoc="0" locked="0" layoutInCell="1" allowOverlap="1">
                <wp:simplePos x="0" y="0"/>
                <wp:positionH relativeFrom="column">
                  <wp:posOffset>-24325</wp:posOffset>
                </wp:positionH>
                <wp:positionV relativeFrom="page">
                  <wp:posOffset>4017010</wp:posOffset>
                </wp:positionV>
                <wp:extent cx="7073900" cy="1233805"/>
                <wp:effectExtent l="19050" t="0" r="0" b="4445"/>
                <wp:wrapNone/>
                <wp:docPr id="255" name="Gruppe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0" cy="1233805"/>
                          <a:chOff x="0" y="0"/>
                          <a:chExt cx="7074000" cy="1233981"/>
                        </a:xfrm>
                      </wpg:grpSpPr>
                      <wpg:grpSp>
                        <wpg:cNvPr id="211" name="Gruppe 211"/>
                        <wpg:cNvGrpSpPr/>
                        <wpg:grpSpPr>
                          <a:xfrm>
                            <a:off x="0" y="17584"/>
                            <a:ext cx="7074000" cy="545581"/>
                            <a:chOff x="0" y="0"/>
                            <a:chExt cx="7072829" cy="545465"/>
                          </a:xfrm>
                        </wpg:grpSpPr>
                        <wps:wsp>
                          <wps:cNvPr id="55" name="Afrundet rektangel 55"/>
                          <wps:cNvSpPr/>
                          <wps:spPr>
                            <a:xfrm>
                              <a:off x="88135" y="132202"/>
                              <a:ext cx="6984694" cy="271798"/>
                            </a:xfrm>
                            <a:prstGeom prst="roundRect">
                              <a:avLst>
                                <a:gd name="adj" fmla="val 3551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A489E" w:rsidRPr="00675F5E" w:rsidRDefault="00EA489E" w:rsidP="00EA48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Ellipse 56"/>
                          <wps:cNvSpPr/>
                          <wps:spPr>
                            <a:xfrm>
                              <a:off x="0" y="0"/>
                              <a:ext cx="545566" cy="545465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915" y="175846"/>
                            <a:ext cx="1310222" cy="105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14C" w:rsidRPr="007D3A09" w:rsidRDefault="0097714C" w:rsidP="00EA489E">
                              <w:pPr>
                                <w:pStyle w:val="Overskrift1"/>
                                <w:rPr>
                                  <w:color w:val="FFFFFF" w:themeColor="background1"/>
                                </w:rPr>
                              </w:pPr>
                              <w:r w:rsidRPr="007D3A09">
                                <w:rPr>
                                  <w:color w:val="FFFFFF" w:themeColor="background1"/>
                                </w:rPr>
                                <w:t>FAMILIE</w:t>
                              </w:r>
                            </w:p>
                            <w:p w:rsidR="00BB75E1" w:rsidRPr="00BB75E1" w:rsidRDefault="00BB75E1" w:rsidP="00D42CED"/>
                            <w:p w:rsidR="0097714C" w:rsidRPr="00D42CED" w:rsidRDefault="0097714C" w:rsidP="00D42CED">
                              <w:r w:rsidRPr="00D42CED">
                                <w:t>Her kan du beskrive dit forhold til dine nære relationer fx dine forældre, bedsteforældre, bonus-forældre, søskende mv.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Billede 2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55" t="34088" r="16628" b="34466"/>
                          <a:stretch/>
                        </pic:blipFill>
                        <pic:spPr bwMode="auto">
                          <a:xfrm>
                            <a:off x="61546" y="0"/>
                            <a:ext cx="442595" cy="54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255" o:spid="_x0000_s1080" style="position:absolute;margin-left:-1.9pt;margin-top:316.3pt;width:557pt;height:97.15pt;z-index:251625470;mso-position-vertical-relative:page" coordsize="70740,1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">
                <v:group id="Gruppe 211" o:spid="_x0000_s1081" style="position:absolute;top:175;width:70740;height:5456" coordsize="70728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roundrect id="Afrundet rektangel 55" o:spid="_x0000_s1082" style="position:absolute;left:881;top:1322;width:69847;height:2718;visibility:visible;mso-wrap-style:square;v-text-anchor:top" arcsize="2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" fillcolor="#6f9ba4 [3205]" stroked="f">
                    <v:textbox>
                      <w:txbxContent>
                        <w:p w:rsidR="00EA489E" w:rsidRPr="00675F5E" w:rsidRDefault="00EA489E" w:rsidP="00EA489E"/>
                      </w:txbxContent>
                    </v:textbox>
                  </v:roundrect>
                  <v:oval id="Ellipse 56" o:spid="_x0000_s1083" style="position:absolute;width:5455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" fillcolor="#6f9ba4 [3205]" strokecolor="white [3212]" strokeweight="3pt">
                    <v:stroke joinstyle="miter"/>
                  </v:oval>
                </v:group>
                <v:shape id="_x0000_s1084" type="#_x0000_t202" style="position:absolute;left:5539;top:1758;width:13102;height:10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97714C" w:rsidRPr="007D3A09" w:rsidRDefault="0097714C" w:rsidP="00EA489E">
                        <w:pPr>
                          <w:pStyle w:val="Overskrift1"/>
                          <w:rPr>
                            <w:color w:val="FFFFFF" w:themeColor="background1"/>
                          </w:rPr>
                        </w:pPr>
                        <w:r w:rsidRPr="007D3A09">
                          <w:rPr>
                            <w:color w:val="FFFFFF" w:themeColor="background1"/>
                          </w:rPr>
                          <w:t>FAMILIE</w:t>
                        </w:r>
                      </w:p>
                      <w:p w:rsidR="00BB75E1" w:rsidRPr="00BB75E1" w:rsidRDefault="00BB75E1" w:rsidP="00D42CED"/>
                      <w:p w:rsidR="0097714C" w:rsidRPr="00D42CED" w:rsidRDefault="0097714C" w:rsidP="00D42CED">
                        <w:r w:rsidRPr="00D42CED">
                          <w:t xml:space="preserve">Her kan du beskrive dit forhold til dine nære relationer fx dine forældre, bedsteforældre, bonus-forældre, søskende </w:t>
                        </w:r>
                        <w:bookmarkStart w:id="1" w:name="_GoBack"/>
                        <w:r w:rsidRPr="00D42CED">
                          <w:t>mv.</w:t>
                        </w:r>
                        <w:bookmarkEnd w:id="1"/>
                      </w:p>
                    </w:txbxContent>
                  </v:textbox>
                </v:shape>
                <v:shape id="Billede 246" o:spid="_x0000_s1085" type="#_x0000_t75" style="position:absolute;left:615;width:4426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">
                  <v:imagedata r:id="rId21" o:title="" croptop="22340f" cropbottom="22588f" cropleft="14388f" cropright="10897f"/>
                  <v:path arrowok="t"/>
                </v:shape>
                <w10:wrap anchory="page"/>
              </v:group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2033075</wp:posOffset>
                </wp:positionH>
                <wp:positionV relativeFrom="page">
                  <wp:posOffset>4044950</wp:posOffset>
                </wp:positionV>
                <wp:extent cx="1581785" cy="1342390"/>
                <wp:effectExtent l="0" t="0" r="18415" b="10160"/>
                <wp:wrapNone/>
                <wp:docPr id="57" name="Afrundet rektange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0F6F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7" o:spid="_x0000_s1086" style="position:absolute;margin-left:160.1pt;margin-top:318.5pt;width:124.55pt;height:105.7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" fillcolor="#f0f6f6" strokecolor="#6f9ba4 [3205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3692910</wp:posOffset>
                </wp:positionH>
                <wp:positionV relativeFrom="page">
                  <wp:posOffset>4044950</wp:posOffset>
                </wp:positionV>
                <wp:extent cx="1581785" cy="1342390"/>
                <wp:effectExtent l="0" t="0" r="18415" b="10160"/>
                <wp:wrapNone/>
                <wp:docPr id="58" name="Afrundet 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CF6E6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8" o:spid="_x0000_s1087" style="position:absolute;margin-left:290.8pt;margin-top:318.5pt;width:124.55pt;height:105.7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" fillcolor="#fcf6e6" strokecolor="#d19000 [3208]" strokeweight="1pt">
                <v:stroke joinstyle="miter"/>
                <v:textbox>
                  <w:txbxContent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  <w:r w:rsidR="00D35CC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5372623</wp:posOffset>
                </wp:positionH>
                <wp:positionV relativeFrom="page">
                  <wp:posOffset>4044950</wp:posOffset>
                </wp:positionV>
                <wp:extent cx="1593850" cy="1342390"/>
                <wp:effectExtent l="0" t="0" r="25400" b="10160"/>
                <wp:wrapNone/>
                <wp:docPr id="59" name="Afrundet rektange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1342390"/>
                        </a:xfrm>
                        <a:prstGeom prst="roundRect">
                          <a:avLst>
                            <a:gd name="adj" fmla="val 3551"/>
                          </a:avLst>
                        </a:prstGeom>
                        <a:solidFill>
                          <a:srgbClr val="FBF1F0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1A" w:rsidRPr="00675F5E" w:rsidRDefault="0048221A" w:rsidP="0048221A"/>
                          <w:p w:rsidR="0048221A" w:rsidRPr="00675F5E" w:rsidRDefault="0048221A" w:rsidP="0048221A"/>
                          <w:p w:rsidR="00EA489E" w:rsidRPr="00675F5E" w:rsidRDefault="00EA489E" w:rsidP="00EA4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rundet rektangel 59" o:spid="_x0000_s1088" style="position:absolute;margin-left:423.05pt;margin-top:318.5pt;width:125.5pt;height:105.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rcsize="2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" fillcolor="#fbf1f0" strokecolor="#c26e60 [3207]" strokeweight="1pt">
                <v:stroke joinstyle="miter"/>
                <v:textbox>
                  <w:txbxContent>
                    <w:p w:rsidR="0048221A" w:rsidRPr="00675F5E" w:rsidRDefault="0048221A" w:rsidP="0048221A"/>
                    <w:p w:rsidR="0048221A" w:rsidRPr="00675F5E" w:rsidRDefault="0048221A" w:rsidP="0048221A"/>
                    <w:p w:rsidR="00EA489E" w:rsidRPr="00675F5E" w:rsidRDefault="00EA489E" w:rsidP="00EA489E"/>
                  </w:txbxContent>
                </v:textbox>
                <w10:wrap anchory="page"/>
              </v:roundrect>
            </w:pict>
          </mc:Fallback>
        </mc:AlternateContent>
      </w:r>
    </w:p>
    <w:sectPr w:rsidR="00A715F8" w:rsidRPr="0097714C" w:rsidSect="00DC7D12">
      <w:headerReference w:type="default" r:id="rId22"/>
      <w:footerReference w:type="default" r:id="rId23"/>
      <w:endnotePr>
        <w:numFmt w:val="decimal"/>
      </w:endnotePr>
      <w:type w:val="continuous"/>
      <w:pgSz w:w="11906" w:h="16838"/>
      <w:pgMar w:top="142" w:right="282" w:bottom="142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E0" w:rsidRDefault="00CD06E0" w:rsidP="00D42CED">
      <w:r>
        <w:separator/>
      </w:r>
    </w:p>
    <w:p w:rsidR="00CD06E0" w:rsidRDefault="00CD06E0" w:rsidP="00D42CED"/>
  </w:endnote>
  <w:endnote w:type="continuationSeparator" w:id="0">
    <w:p w:rsidR="00CD06E0" w:rsidRDefault="00CD06E0" w:rsidP="00D42CED">
      <w:r>
        <w:continuationSeparator/>
      </w:r>
    </w:p>
    <w:p w:rsidR="00CD06E0" w:rsidRDefault="00CD06E0" w:rsidP="00D42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183864"/>
      <w:docPartObj>
        <w:docPartGallery w:val="Page Numbers (Bottom of Page)"/>
        <w:docPartUnique/>
      </w:docPartObj>
    </w:sdtPr>
    <w:sdtEndPr/>
    <w:sdtContent>
      <w:p w:rsidR="00C64052" w:rsidRPr="00C64052" w:rsidRDefault="00C64052" w:rsidP="00D42CED">
        <w:pPr>
          <w:pStyle w:val="Sidefod"/>
        </w:pPr>
        <w:r w:rsidRPr="00C64052">
          <w:fldChar w:fldCharType="begin"/>
        </w:r>
        <w:r w:rsidRPr="00C64052">
          <w:instrText>PAGE   \* MERGEFORMAT</w:instrText>
        </w:r>
        <w:r w:rsidRPr="00C64052">
          <w:fldChar w:fldCharType="separate"/>
        </w:r>
        <w:r w:rsidR="003E36A2">
          <w:rPr>
            <w:noProof/>
          </w:rPr>
          <w:t>2</w:t>
        </w:r>
        <w:r w:rsidRPr="00C64052">
          <w:fldChar w:fldCharType="end"/>
        </w:r>
      </w:p>
    </w:sdtContent>
  </w:sdt>
  <w:p w:rsidR="00C64052" w:rsidRDefault="00C64052" w:rsidP="00D42CED">
    <w:pPr>
      <w:pStyle w:val="Sidefod"/>
    </w:pPr>
  </w:p>
  <w:p w:rsidR="00AC2101" w:rsidRDefault="00AC2101" w:rsidP="00D42C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E0" w:rsidRDefault="00CD06E0" w:rsidP="00D42CED">
      <w:r>
        <w:separator/>
      </w:r>
    </w:p>
    <w:p w:rsidR="00CD06E0" w:rsidRDefault="00CD06E0" w:rsidP="00D42CED"/>
  </w:footnote>
  <w:footnote w:type="continuationSeparator" w:id="0">
    <w:p w:rsidR="00CD06E0" w:rsidRDefault="00CD06E0" w:rsidP="00D42CED">
      <w:r>
        <w:continuationSeparator/>
      </w:r>
    </w:p>
    <w:p w:rsidR="00CD06E0" w:rsidRDefault="00CD06E0" w:rsidP="00D42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A7" w:rsidRDefault="003C65A7" w:rsidP="00D42CED">
    <w:pPr>
      <w:pStyle w:val="Sidehoved"/>
    </w:pPr>
    <w:r w:rsidRPr="003C65A7">
      <w:t>Videnscenter om børneinddragelse og udsatte børns liv</w:t>
    </w:r>
  </w:p>
  <w:p w:rsidR="00C64052" w:rsidRPr="003C65A7" w:rsidRDefault="00C64052" w:rsidP="00D42CED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 wp14:anchorId="233A0AD4" wp14:editId="17C652E1">
              <wp:extent cx="5762625" cy="0"/>
              <wp:effectExtent l="0" t="0" r="9525" b="19050"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732CCA" id="Lige forbindelse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" strokecolor="black [3200]" strokeweight=".5pt">
              <v:stroke joinstyle="miter"/>
              <w10:anchorlock/>
            </v:line>
          </w:pict>
        </mc:Fallback>
      </mc:AlternateContent>
    </w:r>
  </w:p>
  <w:p w:rsidR="00AC2101" w:rsidRDefault="00AC2101" w:rsidP="00D42C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B"/>
    <w:rsid w:val="00003378"/>
    <w:rsid w:val="00040667"/>
    <w:rsid w:val="000A0FA8"/>
    <w:rsid w:val="000A3FED"/>
    <w:rsid w:val="000A5AAE"/>
    <w:rsid w:val="000B6928"/>
    <w:rsid w:val="000D31B9"/>
    <w:rsid w:val="000E635E"/>
    <w:rsid w:val="000E72C6"/>
    <w:rsid w:val="000F71F0"/>
    <w:rsid w:val="00120330"/>
    <w:rsid w:val="00124BE1"/>
    <w:rsid w:val="001258C3"/>
    <w:rsid w:val="00133E2D"/>
    <w:rsid w:val="00141EF6"/>
    <w:rsid w:val="00152801"/>
    <w:rsid w:val="001611B7"/>
    <w:rsid w:val="00170E7C"/>
    <w:rsid w:val="00185E82"/>
    <w:rsid w:val="001D2367"/>
    <w:rsid w:val="001D6ADD"/>
    <w:rsid w:val="001E21E6"/>
    <w:rsid w:val="00220FD8"/>
    <w:rsid w:val="002258BD"/>
    <w:rsid w:val="00261C22"/>
    <w:rsid w:val="002648A0"/>
    <w:rsid w:val="0028152E"/>
    <w:rsid w:val="0028415C"/>
    <w:rsid w:val="002863C2"/>
    <w:rsid w:val="00291258"/>
    <w:rsid w:val="002A54C1"/>
    <w:rsid w:val="002B5FC7"/>
    <w:rsid w:val="002C1F94"/>
    <w:rsid w:val="002C3CAF"/>
    <w:rsid w:val="002D1DA5"/>
    <w:rsid w:val="002D65F8"/>
    <w:rsid w:val="0030098A"/>
    <w:rsid w:val="00301DCA"/>
    <w:rsid w:val="00301F03"/>
    <w:rsid w:val="00302F7C"/>
    <w:rsid w:val="00315C71"/>
    <w:rsid w:val="003410D2"/>
    <w:rsid w:val="00345D3B"/>
    <w:rsid w:val="003478DA"/>
    <w:rsid w:val="003701FE"/>
    <w:rsid w:val="003766E2"/>
    <w:rsid w:val="00384440"/>
    <w:rsid w:val="00393E9C"/>
    <w:rsid w:val="003C1DAB"/>
    <w:rsid w:val="003C24BC"/>
    <w:rsid w:val="003C65A7"/>
    <w:rsid w:val="003D5334"/>
    <w:rsid w:val="003D6432"/>
    <w:rsid w:val="003E36A2"/>
    <w:rsid w:val="00402E9D"/>
    <w:rsid w:val="004040E1"/>
    <w:rsid w:val="0043690C"/>
    <w:rsid w:val="00440426"/>
    <w:rsid w:val="004611C7"/>
    <w:rsid w:val="0048221A"/>
    <w:rsid w:val="0048380E"/>
    <w:rsid w:val="00483D27"/>
    <w:rsid w:val="004B19E3"/>
    <w:rsid w:val="004C18FA"/>
    <w:rsid w:val="004C1F0D"/>
    <w:rsid w:val="004F0004"/>
    <w:rsid w:val="0051249F"/>
    <w:rsid w:val="00526CAC"/>
    <w:rsid w:val="005616B8"/>
    <w:rsid w:val="005F1088"/>
    <w:rsid w:val="0060282B"/>
    <w:rsid w:val="006146AE"/>
    <w:rsid w:val="00622767"/>
    <w:rsid w:val="006632BE"/>
    <w:rsid w:val="006658CE"/>
    <w:rsid w:val="00683D95"/>
    <w:rsid w:val="0068478C"/>
    <w:rsid w:val="0068793A"/>
    <w:rsid w:val="006900A5"/>
    <w:rsid w:val="006A5050"/>
    <w:rsid w:val="006B01A3"/>
    <w:rsid w:val="006B74EF"/>
    <w:rsid w:val="006C3E91"/>
    <w:rsid w:val="006D0A4C"/>
    <w:rsid w:val="006E0DC7"/>
    <w:rsid w:val="00702B65"/>
    <w:rsid w:val="00702FE8"/>
    <w:rsid w:val="00717F77"/>
    <w:rsid w:val="00732F84"/>
    <w:rsid w:val="00735828"/>
    <w:rsid w:val="0075469C"/>
    <w:rsid w:val="007640BA"/>
    <w:rsid w:val="00791EF5"/>
    <w:rsid w:val="007B6D34"/>
    <w:rsid w:val="007B6EDC"/>
    <w:rsid w:val="007D2EE4"/>
    <w:rsid w:val="007D3A09"/>
    <w:rsid w:val="007E292B"/>
    <w:rsid w:val="00820897"/>
    <w:rsid w:val="00823374"/>
    <w:rsid w:val="00861A31"/>
    <w:rsid w:val="00874B7E"/>
    <w:rsid w:val="00897CF9"/>
    <w:rsid w:val="008A4587"/>
    <w:rsid w:val="008D64BE"/>
    <w:rsid w:val="008E2A0F"/>
    <w:rsid w:val="008F4B43"/>
    <w:rsid w:val="00912CA7"/>
    <w:rsid w:val="00914E9E"/>
    <w:rsid w:val="00915417"/>
    <w:rsid w:val="00924174"/>
    <w:rsid w:val="00957BE3"/>
    <w:rsid w:val="00963154"/>
    <w:rsid w:val="0097714C"/>
    <w:rsid w:val="009A1BF9"/>
    <w:rsid w:val="009A3890"/>
    <w:rsid w:val="009B773E"/>
    <w:rsid w:val="009C4279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32A5F"/>
    <w:rsid w:val="00A63EC3"/>
    <w:rsid w:val="00A67DCD"/>
    <w:rsid w:val="00A70273"/>
    <w:rsid w:val="00A715F8"/>
    <w:rsid w:val="00AA57D7"/>
    <w:rsid w:val="00AA6273"/>
    <w:rsid w:val="00AB76CE"/>
    <w:rsid w:val="00AC0D08"/>
    <w:rsid w:val="00AC1739"/>
    <w:rsid w:val="00AC2101"/>
    <w:rsid w:val="00AC2B26"/>
    <w:rsid w:val="00AC38FE"/>
    <w:rsid w:val="00AE0552"/>
    <w:rsid w:val="00AE7AAD"/>
    <w:rsid w:val="00B03D0A"/>
    <w:rsid w:val="00B0786F"/>
    <w:rsid w:val="00B23E35"/>
    <w:rsid w:val="00B27B40"/>
    <w:rsid w:val="00B322AE"/>
    <w:rsid w:val="00B412F1"/>
    <w:rsid w:val="00B51124"/>
    <w:rsid w:val="00BB75E1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7F7"/>
    <w:rsid w:val="00C63D1B"/>
    <w:rsid w:val="00C64052"/>
    <w:rsid w:val="00C8788B"/>
    <w:rsid w:val="00C92669"/>
    <w:rsid w:val="00CC1DB9"/>
    <w:rsid w:val="00CC5AFB"/>
    <w:rsid w:val="00CD06E0"/>
    <w:rsid w:val="00CE69A7"/>
    <w:rsid w:val="00CF00ED"/>
    <w:rsid w:val="00CF19C7"/>
    <w:rsid w:val="00CF2620"/>
    <w:rsid w:val="00CF701D"/>
    <w:rsid w:val="00D35CCE"/>
    <w:rsid w:val="00D42CED"/>
    <w:rsid w:val="00D51E66"/>
    <w:rsid w:val="00D55DB7"/>
    <w:rsid w:val="00D70E96"/>
    <w:rsid w:val="00D8467E"/>
    <w:rsid w:val="00DB22F8"/>
    <w:rsid w:val="00DC7D12"/>
    <w:rsid w:val="00E21345"/>
    <w:rsid w:val="00E36F52"/>
    <w:rsid w:val="00E37534"/>
    <w:rsid w:val="00E41772"/>
    <w:rsid w:val="00E44EF5"/>
    <w:rsid w:val="00E81AC5"/>
    <w:rsid w:val="00E926EB"/>
    <w:rsid w:val="00EA19D6"/>
    <w:rsid w:val="00EA489E"/>
    <w:rsid w:val="00EC6808"/>
    <w:rsid w:val="00EF5FDE"/>
    <w:rsid w:val="00F04B53"/>
    <w:rsid w:val="00F07BB6"/>
    <w:rsid w:val="00F24B1A"/>
    <w:rsid w:val="00F45F99"/>
    <w:rsid w:val="00F47F80"/>
    <w:rsid w:val="00F62851"/>
    <w:rsid w:val="00F65EB3"/>
    <w:rsid w:val="00F728E1"/>
    <w:rsid w:val="00F92504"/>
    <w:rsid w:val="00FB22D6"/>
    <w:rsid w:val="00FB33DE"/>
    <w:rsid w:val="00FD3211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1EBBD"/>
  <w15:chartTrackingRefBased/>
  <w15:docId w15:val="{73B51BCD-E89C-4F56-AF57-C2D8FE2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ED"/>
    <w:pPr>
      <w:spacing w:after="0" w:line="240" w:lineRule="auto"/>
    </w:pPr>
    <w:rPr>
      <w:rFonts w:ascii="Tahoma" w:hAnsi="Tahoma"/>
      <w:color w:val="000000" w:themeColor="text1"/>
      <w:sz w:val="14"/>
      <w:szCs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489E"/>
    <w:pPr>
      <w:spacing w:after="40"/>
      <w:outlineLvl w:val="0"/>
    </w:pPr>
    <w:rPr>
      <w:b/>
      <w:sz w:val="1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14C"/>
    <w:pPr>
      <w:outlineLvl w:val="1"/>
    </w:pPr>
    <w:rPr>
      <w:b/>
      <w:color w:val="4C8A84"/>
      <w:sz w:val="20"/>
    </w:rPr>
  </w:style>
  <w:style w:type="paragraph" w:styleId="Overskrift3">
    <w:name w:val="heading 3"/>
    <w:aliases w:val="Overskrift rød"/>
    <w:basedOn w:val="Overskrift2"/>
    <w:next w:val="Normal"/>
    <w:link w:val="Overskrift3Tegn"/>
    <w:uiPriority w:val="9"/>
    <w:unhideWhenUsed/>
    <w:qFormat/>
    <w:rsid w:val="00DC7D12"/>
    <w:pPr>
      <w:outlineLvl w:val="2"/>
    </w:pPr>
    <w:rPr>
      <w:color w:val="D19000" w:themeColor="accent5"/>
      <w:sz w:val="1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/>
      <w:outlineLvl w:val="4"/>
    </w:pPr>
    <w:rPr>
      <w:rFonts w:eastAsiaTheme="majorEastAsia" w:cstheme="majorBidi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DC7D12"/>
    <w:rPr>
      <w:rFonts w:ascii="Tahoma" w:hAnsi="Tahoma"/>
      <w:b/>
      <w:color w:val="D19000" w:themeColor="accent5"/>
      <w:sz w:val="18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714C"/>
    <w:rPr>
      <w:rFonts w:ascii="Tahoma" w:hAnsi="Tahoma"/>
      <w:b/>
      <w:color w:val="4C8A84"/>
      <w:sz w:val="20"/>
      <w:szCs w:val="1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A489E"/>
    <w:rPr>
      <w:rFonts w:ascii="Tahoma" w:hAnsi="Tahoma"/>
      <w:b/>
      <w:color w:val="000000" w:themeColor="text1"/>
      <w:sz w:val="18"/>
      <w:szCs w:val="16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12"/>
    <w:qFormat/>
    <w:rsid w:val="009E5B3A"/>
    <w:pPr>
      <w:numPr>
        <w:numId w:val="1"/>
      </w:numPr>
      <w:spacing w:line="264" w:lineRule="auto"/>
      <w:ind w:left="947" w:hanging="227"/>
      <w:contextualSpacing/>
    </w:p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line="264" w:lineRule="auto"/>
      <w:ind w:left="340" w:hanging="34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3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character" w:styleId="Svagfremhvning">
    <w:name w:val="Subtle Emphasis"/>
    <w:uiPriority w:val="19"/>
    <w:qFormat/>
    <w:rsid w:val="0097714C"/>
    <w:rPr>
      <w:rFonts w:ascii="Tahoma" w:hAnsi="Tahoma" w:cs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3893\AppData\Local\cBrain\F2\.tmp\be758c9da21447bf9de0bbe749a113ba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C48A-D5C1-4A11-B10C-247552B08470}">
  <ds:schemaRefs/>
</ds:datastoreItem>
</file>

<file path=customXml/itemProps2.xml><?xml version="1.0" encoding="utf-8"?>
<ds:datastoreItem xmlns:ds="http://schemas.openxmlformats.org/officeDocument/2006/customXml" ds:itemID="{9FC5ACF7-478D-474D-9C4D-7ABB50629A3B}">
  <ds:schemaRefs/>
</ds:datastoreItem>
</file>

<file path=customXml/itemProps3.xml><?xml version="1.0" encoding="utf-8"?>
<ds:datastoreItem xmlns:ds="http://schemas.openxmlformats.org/officeDocument/2006/customXml" ds:itemID="{2FA2C96C-4DBC-405D-B7DA-D036C27A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be758c9da21447bf9de0bbe749a113ba.dotx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Hundahl Lindø</dc:creator>
  <cp:keywords/>
  <dc:description/>
  <cp:lastModifiedBy>Louise Lau Justesen</cp:lastModifiedBy>
  <cp:revision>4</cp:revision>
  <dcterms:created xsi:type="dcterms:W3CDTF">2025-02-18T18:28:00Z</dcterms:created>
  <dcterms:modified xsi:type="dcterms:W3CDTF">2025-02-20T12:48:00Z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